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0E9" w:rsidRPr="005B598F" w:rsidRDefault="004600E9" w:rsidP="00C90E9D">
      <w:pPr>
        <w:jc w:val="center"/>
        <w:rPr>
          <w:color w:val="002060"/>
        </w:rPr>
      </w:pPr>
      <w:r w:rsidRPr="005B598F">
        <w:rPr>
          <w:color w:val="002060"/>
        </w:rPr>
        <w:fldChar w:fldCharType="begin"/>
      </w:r>
      <w:r w:rsidRPr="005B598F">
        <w:rPr>
          <w:color w:val="002060"/>
        </w:rPr>
        <w:instrText xml:space="preserve"> LINK Excel.Sheet.12 "Munkafüzet1" "Munka1!S1O1:S69O10" \a \f 4 \h  \* MERGEFORMAT </w:instrText>
      </w:r>
      <w:r w:rsidRPr="005B598F">
        <w:rPr>
          <w:color w:val="002060"/>
        </w:rPr>
        <w:fldChar w:fldCharType="separate"/>
      </w:r>
    </w:p>
    <w:tbl>
      <w:tblPr>
        <w:tblW w:w="11443" w:type="dxa"/>
        <w:tblInd w:w="284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993"/>
        <w:gridCol w:w="4110"/>
        <w:gridCol w:w="1713"/>
        <w:gridCol w:w="1689"/>
        <w:gridCol w:w="160"/>
        <w:gridCol w:w="160"/>
        <w:gridCol w:w="160"/>
        <w:gridCol w:w="370"/>
        <w:gridCol w:w="160"/>
        <w:gridCol w:w="1928"/>
      </w:tblGrid>
      <w:tr w:rsidR="004600E9" w:rsidRPr="00EB3AF9" w:rsidTr="002F71EF">
        <w:trPr>
          <w:trHeight w:val="531"/>
        </w:trPr>
        <w:tc>
          <w:tcPr>
            <w:tcW w:w="1144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40"/>
                <w:szCs w:val="40"/>
                <w:lang w:eastAsia="hu-HU"/>
              </w:rPr>
            </w:pPr>
            <w:r>
              <w:rPr>
                <w:noProof/>
                <w:lang w:eastAsia="hu-H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http://janssen-beautycenter.hu/wp-content/uploads/2010/08/weboldalakjanssen1.jpg" style="position:absolute;left:0;text-align:left;margin-left:5.1pt;margin-top:-64.4pt;width:552.35pt;height:207.5pt;z-index:251657216;visibility:visible">
                  <v:imagedata r:id="rId6" o:title=""/>
                </v:shape>
              </w:pict>
            </w:r>
          </w:p>
          <w:p w:rsidR="004600E9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40"/>
                <w:szCs w:val="40"/>
                <w:lang w:eastAsia="hu-HU"/>
              </w:rPr>
            </w:pPr>
          </w:p>
          <w:p w:rsidR="004600E9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40"/>
                <w:szCs w:val="40"/>
                <w:lang w:eastAsia="hu-HU"/>
              </w:rPr>
            </w:pPr>
          </w:p>
          <w:p w:rsidR="004600E9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40"/>
                <w:szCs w:val="40"/>
                <w:lang w:eastAsia="hu-HU"/>
              </w:rPr>
            </w:pPr>
          </w:p>
          <w:p w:rsidR="004600E9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40"/>
                <w:szCs w:val="40"/>
                <w:lang w:eastAsia="hu-HU"/>
              </w:rPr>
            </w:pPr>
          </w:p>
          <w:p w:rsidR="004600E9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40"/>
                <w:szCs w:val="40"/>
                <w:lang w:eastAsia="hu-HU"/>
              </w:rPr>
            </w:pPr>
          </w:p>
          <w:p w:rsidR="004600E9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40"/>
                <w:szCs w:val="40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40"/>
                <w:szCs w:val="40"/>
                <w:lang w:eastAsia="hu-HU"/>
              </w:rPr>
              <w:t>ÁRLISTA</w:t>
            </w:r>
          </w:p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40"/>
                <w:szCs w:val="40"/>
                <w:lang w:eastAsia="hu-HU"/>
              </w:rPr>
            </w:pPr>
          </w:p>
        </w:tc>
      </w:tr>
      <w:tr w:rsidR="004600E9" w:rsidRPr="00EB3AF9" w:rsidTr="00E26394">
        <w:trPr>
          <w:trHeight w:val="31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u w:val="single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u w:val="single"/>
                <w:lang w:eastAsia="hu-HU"/>
              </w:rPr>
              <w:t>Kezelések: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u w:val="single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</w:tr>
      <w:tr w:rsidR="004600E9" w:rsidRPr="00EB3AF9" w:rsidTr="00E2639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Symbol" w:hAnsi="Symbol"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mbria" w:hAnsi="Cambria" w:cs="Cambria"/>
                <w:color w:val="002060"/>
                <w:sz w:val="24"/>
                <w:szCs w:val="24"/>
                <w:lang w:eastAsia="hu-HU"/>
              </w:rPr>
              <w:sym w:font="Symbol" w:char="F0C3"/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 xml:space="preserve">Arctisztítás Ultrahang nélkül: 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ind w:firstLineChars="800" w:firstLine="1600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7</w:t>
            </w: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 xml:space="preserve"> 800 Ft</w:t>
            </w:r>
          </w:p>
        </w:tc>
      </w:tr>
      <w:tr w:rsidR="004600E9" w:rsidRPr="00EB3AF9" w:rsidTr="00E2639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Symbol" w:hAnsi="Symbol"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mbria" w:hAnsi="Cambria" w:cs="Cambria"/>
                <w:color w:val="002060"/>
                <w:sz w:val="24"/>
                <w:szCs w:val="24"/>
                <w:lang w:eastAsia="hu-HU"/>
              </w:rPr>
              <w:sym w:font="Symbol" w:char="F0C3"/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 xml:space="preserve">Arctisztítás Ultrahanggal: 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ind w:firstLineChars="800" w:firstLine="1600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8</w:t>
            </w: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 xml:space="preserve"> 800 Ft</w:t>
            </w:r>
          </w:p>
        </w:tc>
      </w:tr>
      <w:tr w:rsidR="004600E9" w:rsidRPr="00EB3AF9" w:rsidTr="002F71EF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Symbol" w:hAnsi="Symbol"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mbria" w:hAnsi="Cambria" w:cs="Cambria"/>
                <w:color w:val="002060"/>
                <w:sz w:val="24"/>
                <w:szCs w:val="24"/>
                <w:lang w:eastAsia="hu-HU"/>
              </w:rPr>
              <w:sym w:font="Symbol" w:char="F0C3"/>
            </w:r>
          </w:p>
        </w:tc>
        <w:tc>
          <w:tcPr>
            <w:tcW w:w="852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Gyorskezelés (letisztítás, peeling/frimátor vagy hidroabrázió, tápláló maszk, befejezés):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3 3</w:t>
            </w: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00 Ft</w:t>
            </w:r>
          </w:p>
        </w:tc>
      </w:tr>
      <w:tr w:rsidR="004600E9" w:rsidRPr="00EB3AF9" w:rsidTr="00E2639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Symbol" w:hAnsi="Symbol"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mbria" w:hAnsi="Cambria" w:cs="Cambria"/>
                <w:color w:val="002060"/>
                <w:sz w:val="24"/>
                <w:szCs w:val="24"/>
                <w:lang w:eastAsia="hu-HU"/>
              </w:rPr>
              <w:sym w:font="Symbol" w:char="F0C3"/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 xml:space="preserve">Gyorskezelés ultrahanggal:  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3 8</w:t>
            </w: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00 Ft</w:t>
            </w:r>
          </w:p>
        </w:tc>
      </w:tr>
      <w:tr w:rsidR="004600E9" w:rsidRPr="00EB3AF9" w:rsidTr="002F71EF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Symbol" w:hAnsi="Symbol"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mbria" w:hAnsi="Cambria" w:cs="Cambria"/>
                <w:color w:val="002060"/>
                <w:sz w:val="24"/>
                <w:szCs w:val="24"/>
                <w:lang w:eastAsia="hu-HU"/>
              </w:rPr>
              <w:sym w:font="Symbol" w:char="F0C3"/>
            </w:r>
          </w:p>
        </w:tc>
        <w:tc>
          <w:tcPr>
            <w:tcW w:w="75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 xml:space="preserve">Relaxáló masszázs arcon és dekoltázson (35 perc):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2 8</w:t>
            </w: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00 Ft</w:t>
            </w:r>
          </w:p>
        </w:tc>
      </w:tr>
      <w:tr w:rsidR="004600E9" w:rsidRPr="00EB3AF9" w:rsidTr="002F71EF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Symbol" w:hAnsi="Symbol"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mbria" w:hAnsi="Cambria" w:cs="Cambria"/>
                <w:color w:val="002060"/>
                <w:sz w:val="24"/>
                <w:szCs w:val="24"/>
                <w:lang w:eastAsia="hu-HU"/>
              </w:rPr>
              <w:sym w:font="Symbol" w:char="F0C3"/>
            </w:r>
          </w:p>
        </w:tc>
        <w:tc>
          <w:tcPr>
            <w:tcW w:w="75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Peeling (Hidroabrázió/Frimátor) + Arc masszázs (20 perc):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3 2</w:t>
            </w: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00 Ft</w:t>
            </w:r>
          </w:p>
        </w:tc>
      </w:tr>
      <w:tr w:rsidR="004600E9" w:rsidRPr="00EB3AF9" w:rsidTr="00E2639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Symbol" w:hAnsi="Symbol"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mbria" w:hAnsi="Cambria" w:cs="Cambria"/>
                <w:color w:val="002060"/>
                <w:sz w:val="24"/>
                <w:szCs w:val="24"/>
                <w:lang w:eastAsia="hu-HU"/>
              </w:rPr>
              <w:sym w:font="Symbol" w:char="F0C3"/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 xml:space="preserve">Tinikezelés: 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ind w:firstLineChars="800" w:firstLine="1928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4 800 Ft</w:t>
            </w:r>
          </w:p>
        </w:tc>
      </w:tr>
      <w:tr w:rsidR="004600E9" w:rsidRPr="00EB3AF9" w:rsidTr="002F71EF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Symbol" w:hAnsi="Symbol"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mbria" w:hAnsi="Cambria" w:cs="Cambria"/>
                <w:color w:val="002060"/>
                <w:sz w:val="24"/>
                <w:szCs w:val="24"/>
                <w:lang w:eastAsia="hu-HU"/>
              </w:rPr>
              <w:sym w:font="Symbol" w:char="F0C3"/>
            </w:r>
          </w:p>
        </w:tc>
        <w:tc>
          <w:tcPr>
            <w:tcW w:w="852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Anti-aging kezelés (peeling, 100% kollagén lap, szemkörnyékápolás, ultrahang- ampulla, lifting masszázs):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8 300 Ft</w:t>
            </w:r>
          </w:p>
        </w:tc>
      </w:tr>
      <w:tr w:rsidR="004600E9" w:rsidRPr="00EB3AF9" w:rsidTr="002F71EF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Symbol" w:hAnsi="Symbol"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mbria" w:hAnsi="Cambria" w:cs="Cambria"/>
                <w:color w:val="002060"/>
                <w:sz w:val="24"/>
                <w:szCs w:val="24"/>
                <w:lang w:eastAsia="hu-HU"/>
              </w:rPr>
              <w:sym w:font="Symbol" w:char="F0C3"/>
            </w:r>
          </w:p>
        </w:tc>
        <w:tc>
          <w:tcPr>
            <w:tcW w:w="799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 xml:space="preserve">Halványító kezelés (halványító szérum ultrahanggal):                                 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4 8</w:t>
            </w: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00 Ft</w:t>
            </w:r>
          </w:p>
        </w:tc>
      </w:tr>
      <w:tr w:rsidR="004600E9" w:rsidRPr="00EB3AF9" w:rsidTr="002F71EF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Symbol" w:hAnsi="Symbol"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mbria" w:hAnsi="Cambria" w:cs="Cambria"/>
                <w:color w:val="002060"/>
                <w:sz w:val="24"/>
                <w:szCs w:val="24"/>
                <w:lang w:eastAsia="hu-HU"/>
              </w:rPr>
              <w:sym w:font="Symbol" w:char="F0C3"/>
            </w:r>
          </w:p>
        </w:tc>
        <w:tc>
          <w:tcPr>
            <w:tcW w:w="58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 xml:space="preserve">Kavitációs zsírbontás+narancsbőr kezelés: 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4 800 Ft</w:t>
            </w:r>
          </w:p>
        </w:tc>
      </w:tr>
      <w:tr w:rsidR="004600E9" w:rsidRPr="00EB3AF9" w:rsidTr="00E2639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Symbol" w:hAnsi="Symbol"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mbria" w:hAnsi="Cambria" w:cs="Cambria"/>
                <w:color w:val="002060"/>
                <w:sz w:val="24"/>
                <w:szCs w:val="24"/>
                <w:lang w:eastAsia="hu-HU"/>
              </w:rPr>
              <w:sym w:font="Symbol" w:char="F0C3"/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 xml:space="preserve">Férfi arctisztítás: 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ind w:firstLineChars="800" w:firstLine="1600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5 800 Ft</w:t>
            </w:r>
          </w:p>
        </w:tc>
      </w:tr>
      <w:tr w:rsidR="004600E9" w:rsidRPr="00EB3AF9" w:rsidTr="00E2639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ind w:firstLineChars="800" w:firstLine="1600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</w:tr>
      <w:tr w:rsidR="004600E9" w:rsidRPr="00EB3AF9" w:rsidTr="00E26394">
        <w:trPr>
          <w:trHeight w:val="31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u w:val="single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u w:val="single"/>
                <w:lang w:eastAsia="hu-HU"/>
              </w:rPr>
              <w:t>Mikrodermabrázió (bőrcsiszolás):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u w:val="single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</w:tr>
      <w:tr w:rsidR="004600E9" w:rsidRPr="00EB3AF9" w:rsidTr="00E2639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Symbol" w:hAnsi="Symbol"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mbria" w:hAnsi="Cambria" w:cs="Cambria"/>
                <w:color w:val="002060"/>
                <w:sz w:val="24"/>
                <w:szCs w:val="24"/>
                <w:lang w:eastAsia="hu-HU"/>
              </w:rPr>
              <w:sym w:font="Symbol" w:char="F0C3"/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 xml:space="preserve">Mikrodermabrázió </w:t>
            </w: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 xml:space="preserve">(bőrcsiszolás): 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6 0</w:t>
            </w: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00 Ft/alkalom</w:t>
            </w:r>
          </w:p>
        </w:tc>
      </w:tr>
      <w:tr w:rsidR="004600E9" w:rsidRPr="00EB3AF9" w:rsidTr="002F71EF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Symbol" w:hAnsi="Symbol"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mbria" w:hAnsi="Cambria" w:cs="Cambria"/>
                <w:color w:val="002060"/>
                <w:sz w:val="24"/>
                <w:szCs w:val="24"/>
                <w:lang w:eastAsia="hu-HU"/>
              </w:rPr>
              <w:sym w:font="Symbol" w:char="F0C3"/>
            </w:r>
          </w:p>
        </w:tc>
        <w:tc>
          <w:tcPr>
            <w:tcW w:w="58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Mikrodermabrázió ultrahang feltöltéssel: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8</w:t>
            </w: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 xml:space="preserve"> 800 Ft/alkalom</w:t>
            </w:r>
          </w:p>
        </w:tc>
      </w:tr>
      <w:tr w:rsidR="004600E9" w:rsidRPr="00EB3AF9" w:rsidTr="002F71EF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Symbol" w:hAnsi="Symbol"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mbria" w:hAnsi="Cambria" w:cs="Cambria"/>
                <w:color w:val="002060"/>
                <w:sz w:val="24"/>
                <w:szCs w:val="24"/>
                <w:lang w:eastAsia="hu-HU"/>
              </w:rPr>
              <w:sym w:font="Symbol" w:char="F0C3"/>
            </w:r>
          </w:p>
        </w:tc>
        <w:tc>
          <w:tcPr>
            <w:tcW w:w="58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Mikrodermabrázió kúra (min. 5 alkalom):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21</w:t>
            </w: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 xml:space="preserve"> 000 Ft</w:t>
            </w:r>
          </w:p>
        </w:tc>
      </w:tr>
      <w:tr w:rsidR="004600E9" w:rsidRPr="00EB3AF9" w:rsidTr="002F71EF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Symbol" w:hAnsi="Symbol"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mbria" w:hAnsi="Cambria" w:cs="Cambria"/>
                <w:color w:val="002060"/>
                <w:sz w:val="24"/>
                <w:szCs w:val="24"/>
                <w:lang w:eastAsia="hu-HU"/>
              </w:rPr>
              <w:sym w:font="Symbol" w:char="F0C3"/>
            </w:r>
          </w:p>
        </w:tc>
        <w:tc>
          <w:tcPr>
            <w:tcW w:w="76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Mikrodermabrázió ultrahang feltöltéssel kúra (min 5 alkalom):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38</w:t>
            </w: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 xml:space="preserve"> 000 Ft</w:t>
            </w:r>
          </w:p>
        </w:tc>
      </w:tr>
      <w:tr w:rsidR="004600E9" w:rsidRPr="00EB3AF9" w:rsidTr="00E2639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Symbol" w:hAnsi="Symbol"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mbria" w:hAnsi="Cambria" w:cs="Cambria"/>
                <w:color w:val="002060"/>
                <w:sz w:val="24"/>
                <w:szCs w:val="24"/>
                <w:lang w:eastAsia="hu-HU"/>
              </w:rPr>
              <w:sym w:font="Symbol" w:char="F0C3"/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Mikrodermabrázió kézfejre: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2</w:t>
            </w: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 xml:space="preserve"> 800 Ft</w:t>
            </w:r>
          </w:p>
        </w:tc>
      </w:tr>
      <w:tr w:rsidR="004600E9" w:rsidRPr="00EB3AF9" w:rsidTr="00E2639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Symbol" w:hAnsi="Symbol"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mbria" w:hAnsi="Cambria" w:cs="Cambria"/>
                <w:color w:val="002060"/>
                <w:sz w:val="24"/>
                <w:szCs w:val="24"/>
                <w:lang w:eastAsia="hu-HU"/>
              </w:rPr>
              <w:sym w:font="Symbol" w:char="F0C3"/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 xml:space="preserve">Mikrodermabrázió hátra:  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7 6</w:t>
            </w: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00 Ft</w:t>
            </w:r>
          </w:p>
        </w:tc>
      </w:tr>
      <w:tr w:rsidR="004600E9" w:rsidRPr="00EB3AF9" w:rsidTr="00E2639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</w:tr>
      <w:tr w:rsidR="004600E9" w:rsidRPr="00EB3AF9" w:rsidTr="00E26394">
        <w:trPr>
          <w:trHeight w:val="31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u w:val="single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u w:val="single"/>
                <w:lang w:eastAsia="hu-HU"/>
              </w:rPr>
              <w:t>Dermaroller: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u w:val="single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</w:tr>
      <w:tr w:rsidR="004600E9" w:rsidRPr="00EB3AF9" w:rsidTr="00E26394">
        <w:trPr>
          <w:trHeight w:val="3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Symbol" w:hAnsi="Symbol"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mbria" w:hAnsi="Cambria" w:cs="Cambria"/>
                <w:color w:val="002060"/>
                <w:sz w:val="24"/>
                <w:szCs w:val="24"/>
                <w:lang w:eastAsia="hu-HU"/>
              </w:rPr>
              <w:sym w:font="Symbol" w:char="F0C3"/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1. alkalom (henger 5 000 Ft):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8 300 Ft</w:t>
            </w:r>
          </w:p>
        </w:tc>
      </w:tr>
      <w:tr w:rsidR="004600E9" w:rsidRPr="00EB3AF9" w:rsidTr="00E2639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Symbol" w:hAnsi="Symbol"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mbria" w:hAnsi="Cambria" w:cs="Cambria"/>
                <w:color w:val="002060"/>
                <w:sz w:val="24"/>
                <w:szCs w:val="24"/>
                <w:lang w:eastAsia="hu-HU"/>
              </w:rPr>
              <w:sym w:font="Symbol" w:char="F0C3"/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További kezelések alkalmanként: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  <w:r>
              <w:rPr>
                <w:noProof/>
                <w:lang w:eastAsia="hu-HU"/>
              </w:rPr>
              <w:pict>
                <v:shape id="_x0000_s1027" type="#_x0000_t75" alt="http://www.genuinedermarollerclinic.co.uk/images/right_homeroller.jpg" style="position:absolute;margin-left:-31.2pt;margin-top:-43.15pt;width:116.35pt;height:89.4pt;z-index:251658240;visibility:visible;mso-position-horizontal-relative:text;mso-position-vertical-relative:text">
                  <v:imagedata r:id="rId7" o:title=""/>
                </v:shape>
              </w:pic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5 000 Ft</w:t>
            </w:r>
          </w:p>
        </w:tc>
      </w:tr>
      <w:tr w:rsidR="004600E9" w:rsidRPr="00EB3AF9" w:rsidTr="00E2639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Symbol" w:hAnsi="Symbol"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mbria" w:hAnsi="Cambria" w:cs="Cambria"/>
                <w:color w:val="002060"/>
                <w:sz w:val="24"/>
                <w:szCs w:val="24"/>
                <w:lang w:eastAsia="hu-HU"/>
              </w:rPr>
              <w:sym w:font="Symbol" w:char="F0C3"/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 xml:space="preserve">5 alkalom hatóanyaggal: 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22 000 Ft</w:t>
            </w:r>
          </w:p>
        </w:tc>
      </w:tr>
      <w:tr w:rsidR="004600E9" w:rsidRPr="00EB3AF9" w:rsidTr="00E2639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</w:tr>
      <w:tr w:rsidR="004600E9" w:rsidRPr="00EB3AF9" w:rsidTr="00E26394">
        <w:trPr>
          <w:trHeight w:val="31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u w:val="single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u w:val="single"/>
                <w:lang w:eastAsia="hu-HU"/>
              </w:rPr>
              <w:t>Arcmaszkok: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u w:val="single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</w:tr>
      <w:tr w:rsidR="004600E9" w:rsidRPr="00EB3AF9" w:rsidTr="00E2639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Symbol" w:hAnsi="Symbol"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mbria" w:hAnsi="Cambria" w:cs="Cambria"/>
                <w:color w:val="002060"/>
                <w:sz w:val="24"/>
                <w:szCs w:val="24"/>
                <w:lang w:eastAsia="hu-HU"/>
              </w:rPr>
              <w:sym w:font="Symbol" w:char="F0C3"/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 xml:space="preserve">Hidratáló arcmaszk: 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ind w:firstLineChars="1100" w:firstLine="2200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2</w:t>
            </w: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 xml:space="preserve"> 500 Ft</w:t>
            </w:r>
          </w:p>
        </w:tc>
      </w:tr>
      <w:tr w:rsidR="004600E9" w:rsidRPr="00EB3AF9" w:rsidTr="00E2639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Symbol" w:hAnsi="Symbol"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mbria" w:hAnsi="Cambria" w:cs="Cambria"/>
                <w:color w:val="002060"/>
                <w:sz w:val="24"/>
                <w:szCs w:val="24"/>
                <w:lang w:eastAsia="hu-HU"/>
              </w:rPr>
              <w:sym w:font="Symbol" w:char="F0C3"/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 xml:space="preserve">Tiszta kollagén lap </w:t>
            </w: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 xml:space="preserve">egész arcra: 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ind w:firstLineChars="1100" w:firstLine="2200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4</w:t>
            </w: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 xml:space="preserve"> 600 Ft</w:t>
            </w:r>
          </w:p>
        </w:tc>
      </w:tr>
      <w:tr w:rsidR="004600E9" w:rsidRPr="00EB3AF9" w:rsidTr="00E2639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Symbol" w:hAnsi="Symbol"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mbria" w:hAnsi="Cambria" w:cs="Cambria"/>
                <w:color w:val="002060"/>
                <w:sz w:val="24"/>
                <w:szCs w:val="24"/>
                <w:lang w:eastAsia="hu-HU"/>
              </w:rPr>
              <w:sym w:font="Symbol" w:char="F0C3"/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 xml:space="preserve">Tiszta kollagén lap szemkörnyékre: 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  <w:bookmarkStart w:id="0" w:name="_GoBack"/>
            <w:r>
              <w:rPr>
                <w:noProof/>
                <w:lang w:eastAsia="hu-HU"/>
              </w:rPr>
              <w:pict>
                <v:shape id="Kép 6" o:spid="_x0000_s1028" type="#_x0000_t75" alt="http://p1.pichost.me/i/13/1356875.jpg" style="position:absolute;margin-left:-208.15pt;margin-top:-28.8pt;width:295.55pt;height:185.1pt;z-index:-251661312;visibility:visible;mso-position-horizontal-relative:text;mso-position-vertical-relative:text">
                  <v:imagedata r:id="rId8" o:title=""/>
                </v:shape>
              </w:pict>
            </w:r>
            <w:bookmarkEnd w:id="0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26247A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2</w:t>
            </w: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6</w:t>
            </w: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00 Ft</w:t>
            </w:r>
          </w:p>
        </w:tc>
      </w:tr>
      <w:tr w:rsidR="004600E9" w:rsidRPr="00EB3AF9" w:rsidTr="00E26394">
        <w:trPr>
          <w:trHeight w:val="31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u w:val="single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u w:val="single"/>
                <w:lang w:eastAsia="hu-HU"/>
              </w:rPr>
              <w:t>Szemöldök, szempilla: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u w:val="single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</w:tr>
      <w:tr w:rsidR="004600E9" w:rsidRPr="00EB3AF9" w:rsidTr="00E2639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Symbol" w:hAnsi="Symbol"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mbria" w:hAnsi="Cambria" w:cs="Cambria"/>
                <w:color w:val="002060"/>
                <w:sz w:val="24"/>
                <w:szCs w:val="24"/>
                <w:lang w:eastAsia="hu-HU"/>
              </w:rPr>
              <w:sym w:font="Symbol" w:char="F0C3"/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2F71E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 xml:space="preserve">Szempillafestés: 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ind w:firstLineChars="700" w:firstLine="1400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8</w:t>
            </w: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00 Ft</w:t>
            </w:r>
          </w:p>
        </w:tc>
      </w:tr>
      <w:tr w:rsidR="004600E9" w:rsidRPr="00EB3AF9" w:rsidTr="00E2639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Symbol" w:hAnsi="Symbol"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mbria" w:hAnsi="Cambria" w:cs="Cambria"/>
                <w:color w:val="002060"/>
                <w:sz w:val="24"/>
                <w:szCs w:val="24"/>
                <w:lang w:eastAsia="hu-HU"/>
              </w:rPr>
              <w:sym w:font="Symbol" w:char="F0C3"/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 xml:space="preserve">Szemöldökfestés+szedés: 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ind w:firstLineChars="700" w:firstLine="1400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8</w:t>
            </w: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00 Ft</w:t>
            </w:r>
          </w:p>
        </w:tc>
      </w:tr>
      <w:tr w:rsidR="004600E9" w:rsidRPr="00EB3AF9" w:rsidTr="00E2639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Symbol" w:hAnsi="Symbol"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mbria" w:hAnsi="Cambria" w:cs="Cambria"/>
                <w:color w:val="002060"/>
                <w:sz w:val="24"/>
                <w:szCs w:val="24"/>
                <w:lang w:eastAsia="hu-HU"/>
              </w:rPr>
              <w:sym w:font="Symbol" w:char="F0C3"/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 xml:space="preserve">Szempilla + szemöldökfestés: 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ind w:firstLineChars="700" w:firstLine="1400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1 4</w:t>
            </w: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00 Ft</w:t>
            </w:r>
          </w:p>
        </w:tc>
      </w:tr>
      <w:tr w:rsidR="004600E9" w:rsidRPr="00EB3AF9" w:rsidTr="00E2639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Symbol" w:hAnsi="Symbol"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mbria" w:hAnsi="Cambria" w:cs="Cambria"/>
                <w:color w:val="002060"/>
                <w:sz w:val="24"/>
                <w:szCs w:val="24"/>
                <w:lang w:eastAsia="hu-HU"/>
              </w:rPr>
              <w:sym w:font="Symbol" w:char="F0C3"/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 xml:space="preserve">Bajusz szőkítés: 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500 Ft</w:t>
            </w:r>
          </w:p>
        </w:tc>
      </w:tr>
      <w:tr w:rsidR="004600E9" w:rsidRPr="00EB3AF9" w:rsidTr="00E2639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Symbol" w:hAnsi="Symbol"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mbria" w:hAnsi="Cambria" w:cs="Cambria"/>
                <w:color w:val="002060"/>
                <w:sz w:val="24"/>
                <w:szCs w:val="24"/>
                <w:lang w:eastAsia="hu-HU"/>
              </w:rPr>
              <w:sym w:font="Symbol" w:char="F0C3"/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 xml:space="preserve">Kar szőkítés: 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1 000 - 1 500 Ft</w:t>
            </w:r>
          </w:p>
        </w:tc>
      </w:tr>
      <w:tr w:rsidR="004600E9" w:rsidRPr="00EB3AF9" w:rsidTr="00E26394">
        <w:trPr>
          <w:trHeight w:val="2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18"/>
                <w:szCs w:val="24"/>
                <w:lang w:eastAsia="hu-H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</w:tr>
      <w:tr w:rsidR="004600E9" w:rsidRPr="00EB3AF9" w:rsidTr="00E26394">
        <w:trPr>
          <w:trHeight w:val="31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u w:val="single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u w:val="single"/>
                <w:lang w:eastAsia="hu-HU"/>
              </w:rPr>
              <w:t xml:space="preserve">Gyantázás: 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u w:val="single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</w:tr>
      <w:tr w:rsidR="004600E9" w:rsidRPr="00EB3AF9" w:rsidTr="00E2639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Symbol" w:hAnsi="Symbol"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mbria" w:hAnsi="Cambria" w:cs="Cambria"/>
                <w:color w:val="002060"/>
                <w:sz w:val="24"/>
                <w:szCs w:val="24"/>
                <w:lang w:eastAsia="hu-HU"/>
              </w:rPr>
              <w:sym w:font="Symbol" w:char="F0C3"/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 xml:space="preserve">Kar könyékig: 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8</w:t>
            </w: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00 Ft</w:t>
            </w:r>
          </w:p>
        </w:tc>
      </w:tr>
      <w:tr w:rsidR="004600E9" w:rsidRPr="00EB3AF9" w:rsidTr="00E2639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Symbol" w:hAnsi="Symbol"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mbria" w:hAnsi="Cambria" w:cs="Cambria"/>
                <w:color w:val="002060"/>
                <w:sz w:val="24"/>
                <w:szCs w:val="24"/>
                <w:lang w:eastAsia="hu-HU"/>
              </w:rPr>
              <w:sym w:font="Symbol" w:char="F0C3"/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 xml:space="preserve">Kar végig: 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ind w:firstLineChars="700" w:firstLine="1687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1 000 Ft</w:t>
            </w:r>
          </w:p>
        </w:tc>
      </w:tr>
      <w:tr w:rsidR="004600E9" w:rsidRPr="00EB3AF9" w:rsidTr="00E2639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Symbol" w:hAnsi="Symbol"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mbria" w:hAnsi="Cambria" w:cs="Cambria"/>
                <w:color w:val="002060"/>
                <w:sz w:val="24"/>
                <w:szCs w:val="24"/>
                <w:lang w:eastAsia="hu-HU"/>
              </w:rPr>
              <w:sym w:font="Symbol" w:char="F0C3"/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Szemöldök: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55</w:t>
            </w: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0 Ft</w:t>
            </w:r>
          </w:p>
        </w:tc>
      </w:tr>
      <w:tr w:rsidR="004600E9" w:rsidRPr="00EB3AF9" w:rsidTr="00E2639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Symbol" w:hAnsi="Symbol"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mbria" w:hAnsi="Cambria" w:cs="Cambria"/>
                <w:color w:val="002060"/>
                <w:sz w:val="24"/>
                <w:szCs w:val="24"/>
                <w:lang w:eastAsia="hu-HU"/>
              </w:rPr>
              <w:sym w:font="Symbol" w:char="F0C3"/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 xml:space="preserve">Bajusz: 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450 Ft</w:t>
            </w:r>
          </w:p>
        </w:tc>
      </w:tr>
      <w:tr w:rsidR="004600E9" w:rsidRPr="00EB3AF9" w:rsidTr="00E2639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Symbol" w:hAnsi="Symbol"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mbria" w:hAnsi="Cambria" w:cs="Cambria"/>
                <w:color w:val="002060"/>
                <w:sz w:val="24"/>
                <w:szCs w:val="24"/>
                <w:lang w:eastAsia="hu-HU"/>
              </w:rPr>
              <w:sym w:font="Symbol" w:char="F0C3"/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 xml:space="preserve">Láb térdig: 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ind w:firstLineChars="700" w:firstLine="1687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1 5</w:t>
            </w: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00 Ft</w:t>
            </w:r>
          </w:p>
        </w:tc>
      </w:tr>
      <w:tr w:rsidR="004600E9" w:rsidRPr="00EB3AF9" w:rsidTr="00E2639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Symbol" w:hAnsi="Symbol"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mbria" w:hAnsi="Cambria" w:cs="Cambria"/>
                <w:color w:val="002060"/>
                <w:sz w:val="24"/>
                <w:szCs w:val="24"/>
                <w:lang w:eastAsia="hu-HU"/>
              </w:rPr>
              <w:sym w:font="Symbol" w:char="F0C3"/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 xml:space="preserve">Láb végig: 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  <w:r>
              <w:rPr>
                <w:noProof/>
                <w:lang w:eastAsia="hu-HU"/>
              </w:rPr>
              <w:pict>
                <v:shape id="Kép 10" o:spid="_x0000_s1029" type="#_x0000_t75" alt="http://szaboimre.hu/wp-content/uploads/2014/03/banner_sima_gyantazas.jpg" style="position:absolute;margin-left:-317.3pt;margin-top:-75.05pt;width:331.85pt;height:113.55pt;z-index:251659264;visibility:visible;mso-position-horizontal-relative:text;mso-position-vertical-relative:text">
                  <v:imagedata r:id="rId9" o:title=""/>
                </v:shape>
              </w:pic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ind w:firstLineChars="700" w:firstLine="1687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2 5</w:t>
            </w: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00 Ft</w:t>
            </w:r>
          </w:p>
        </w:tc>
      </w:tr>
      <w:tr w:rsidR="004600E9" w:rsidRPr="00EB3AF9" w:rsidTr="00E2639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Symbol" w:hAnsi="Symbol"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mbria" w:hAnsi="Cambria" w:cs="Cambria"/>
                <w:color w:val="002060"/>
                <w:sz w:val="24"/>
                <w:szCs w:val="24"/>
                <w:lang w:eastAsia="hu-HU"/>
              </w:rPr>
              <w:sym w:font="Symbol" w:char="F0C3"/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 xml:space="preserve">Hónalj: 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900 Ft</w:t>
            </w:r>
          </w:p>
        </w:tc>
      </w:tr>
      <w:tr w:rsidR="004600E9" w:rsidRPr="00EB3AF9" w:rsidTr="00E2639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Symbol" w:hAnsi="Symbol"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mbria" w:hAnsi="Cambria" w:cs="Cambria"/>
                <w:color w:val="002060"/>
                <w:sz w:val="24"/>
                <w:szCs w:val="24"/>
                <w:lang w:eastAsia="hu-HU"/>
              </w:rPr>
              <w:sym w:font="Symbol" w:char="F0C3"/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 xml:space="preserve">Fazon:     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1 000 - 2 000 Ft</w:t>
            </w:r>
          </w:p>
        </w:tc>
      </w:tr>
      <w:tr w:rsidR="004600E9" w:rsidRPr="00EB3AF9" w:rsidTr="00E2639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Symbol" w:hAnsi="Symbol"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mbria" w:hAnsi="Cambria" w:cs="Cambria"/>
                <w:color w:val="002060"/>
                <w:sz w:val="24"/>
                <w:szCs w:val="24"/>
                <w:lang w:eastAsia="hu-HU"/>
              </w:rPr>
              <w:sym w:font="Symbol" w:char="F0C3"/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 xml:space="preserve">Intim: 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3 500 Ft</w:t>
            </w:r>
          </w:p>
        </w:tc>
      </w:tr>
      <w:tr w:rsidR="004600E9" w:rsidRPr="00EB3AF9" w:rsidTr="00E2639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Symbol" w:hAnsi="Symbol"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mbria" w:hAnsi="Cambria" w:cs="Cambria"/>
                <w:color w:val="002060"/>
                <w:sz w:val="24"/>
                <w:szCs w:val="24"/>
                <w:lang w:eastAsia="hu-HU"/>
              </w:rPr>
              <w:sym w:font="Symbol" w:char="F0C3"/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 xml:space="preserve">Hát, mellkas: 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ind w:firstLineChars="700" w:firstLine="1687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1 9</w:t>
            </w: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00 Ft</w:t>
            </w:r>
          </w:p>
        </w:tc>
      </w:tr>
      <w:tr w:rsidR="004600E9" w:rsidRPr="00EB3AF9" w:rsidTr="00E26394">
        <w:trPr>
          <w:trHeight w:val="2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ind w:firstLineChars="700" w:firstLine="1400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</w:tr>
      <w:tr w:rsidR="004600E9" w:rsidRPr="00EB3AF9" w:rsidTr="00E2639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u w:val="single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u w:val="single"/>
                <w:lang w:eastAsia="hu-HU"/>
              </w:rPr>
              <w:t>Smink: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u w:val="single"/>
                <w:lang w:eastAsia="hu-H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</w:tr>
      <w:tr w:rsidR="004600E9" w:rsidRPr="00EB3AF9" w:rsidTr="00E2639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Symbol" w:hAnsi="Symbol"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mbria" w:hAnsi="Cambria" w:cs="Cambria"/>
                <w:color w:val="002060"/>
                <w:sz w:val="24"/>
                <w:szCs w:val="24"/>
                <w:lang w:eastAsia="hu-HU"/>
              </w:rPr>
              <w:sym w:font="Symbol" w:char="F0C3"/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 xml:space="preserve">Nappali smink: 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1 400 Ft</w:t>
            </w:r>
          </w:p>
        </w:tc>
      </w:tr>
      <w:tr w:rsidR="004600E9" w:rsidRPr="00EB3AF9" w:rsidTr="00E2639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Symbol" w:hAnsi="Symbol"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mbria" w:hAnsi="Cambria" w:cs="Cambria"/>
                <w:color w:val="002060"/>
                <w:sz w:val="24"/>
                <w:szCs w:val="24"/>
                <w:lang w:eastAsia="hu-HU"/>
              </w:rPr>
              <w:sym w:font="Symbol" w:char="F0C3"/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 xml:space="preserve">Alkalmi smink: 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2 400 Ft</w:t>
            </w:r>
          </w:p>
        </w:tc>
      </w:tr>
      <w:tr w:rsidR="004600E9" w:rsidRPr="00EB3AF9" w:rsidTr="00E2639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Symbol" w:hAnsi="Symbol"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mbria" w:hAnsi="Cambria" w:cs="Cambria"/>
                <w:color w:val="002060"/>
                <w:sz w:val="24"/>
                <w:szCs w:val="24"/>
                <w:lang w:eastAsia="hu-HU"/>
              </w:rPr>
              <w:sym w:font="Symbol" w:char="F0C3"/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 xml:space="preserve">Menyasszonyi smink (próbasminkkel): 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ind w:firstLineChars="500" w:firstLine="1000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4 800 Ft</w:t>
            </w:r>
          </w:p>
        </w:tc>
      </w:tr>
      <w:tr w:rsidR="004600E9" w:rsidRPr="00EB3AF9" w:rsidTr="00E2639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Symbol" w:hAnsi="Symbol"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mbria" w:hAnsi="Cambria" w:cs="Cambria"/>
                <w:color w:val="002060"/>
                <w:sz w:val="24"/>
                <w:szCs w:val="24"/>
                <w:lang w:eastAsia="hu-HU"/>
              </w:rPr>
              <w:sym w:font="Symbol" w:char="F0C3"/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 xml:space="preserve">Tincses műszempilla (tincsenként): 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ind w:firstLineChars="500" w:firstLine="1000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100 Ft</w:t>
            </w:r>
          </w:p>
        </w:tc>
      </w:tr>
      <w:tr w:rsidR="004600E9" w:rsidRPr="00EB3AF9" w:rsidTr="00E26394">
        <w:trPr>
          <w:trHeight w:val="2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20"/>
                <w:szCs w:val="24"/>
                <w:lang w:eastAsia="hu-H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ind w:firstLineChars="500" w:firstLine="1000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</w:tr>
      <w:tr w:rsidR="004600E9" w:rsidRPr="00EB3AF9" w:rsidTr="00E26394">
        <w:trPr>
          <w:trHeight w:val="31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u w:val="single"/>
                <w:lang w:eastAsia="hu-HU"/>
              </w:rPr>
            </w:pPr>
            <w:r>
              <w:rPr>
                <w:rFonts w:ascii="Candara" w:hAnsi="Candara"/>
                <w:b/>
                <w:bCs/>
                <w:color w:val="002060"/>
                <w:sz w:val="24"/>
                <w:szCs w:val="24"/>
                <w:u w:val="single"/>
                <w:lang w:eastAsia="hu-HU"/>
              </w:rPr>
              <w:t>3</w:t>
            </w: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u w:val="single"/>
                <w:lang w:eastAsia="hu-HU"/>
              </w:rPr>
              <w:t xml:space="preserve">D műszempilla: 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u w:val="single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</w:tr>
      <w:tr w:rsidR="004600E9" w:rsidRPr="00EB3AF9" w:rsidTr="00E2639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Symbol" w:hAnsi="Symbol"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mbria" w:hAnsi="Cambria" w:cs="Cambria"/>
                <w:color w:val="002060"/>
                <w:sz w:val="24"/>
                <w:szCs w:val="24"/>
                <w:lang w:eastAsia="hu-HU"/>
              </w:rPr>
              <w:sym w:font="Symbol" w:char="F0C3"/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 xml:space="preserve">1. felrakás: 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6</w:t>
            </w: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 xml:space="preserve"> 900 Ft</w:t>
            </w:r>
          </w:p>
        </w:tc>
      </w:tr>
      <w:tr w:rsidR="004600E9" w:rsidRPr="00EB3AF9" w:rsidTr="00E26394">
        <w:trPr>
          <w:trHeight w:val="8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14"/>
                <w:szCs w:val="24"/>
                <w:lang w:eastAsia="hu-H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</w:tr>
      <w:tr w:rsidR="004600E9" w:rsidRPr="00EB3AF9" w:rsidTr="00E26394">
        <w:trPr>
          <w:trHeight w:val="31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u w:val="single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u w:val="single"/>
                <w:lang w:eastAsia="hu-HU"/>
              </w:rPr>
              <w:t>Műszempilla töltés: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u w:val="single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</w:tr>
      <w:tr w:rsidR="004600E9" w:rsidRPr="00EB3AF9" w:rsidTr="00E2639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Symbol" w:hAnsi="Symbol"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mbria" w:hAnsi="Cambria" w:cs="Cambria"/>
                <w:color w:val="002060"/>
                <w:sz w:val="24"/>
                <w:szCs w:val="24"/>
                <w:lang w:eastAsia="hu-HU"/>
              </w:rPr>
              <w:sym w:font="Symbol" w:char="F0C3"/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 xml:space="preserve">2 héten belül: 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3 500 Ft</w:t>
            </w:r>
          </w:p>
        </w:tc>
      </w:tr>
      <w:tr w:rsidR="004600E9" w:rsidRPr="00EB3AF9" w:rsidTr="00E2639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Symbol" w:hAnsi="Symbol"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mbria" w:hAnsi="Cambria" w:cs="Cambria"/>
                <w:color w:val="002060"/>
                <w:sz w:val="24"/>
                <w:szCs w:val="24"/>
                <w:lang w:eastAsia="hu-HU"/>
              </w:rPr>
              <w:sym w:font="Symbol" w:char="F0C3"/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 xml:space="preserve">3 héten belül: 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4 500 Ft</w:t>
            </w:r>
          </w:p>
        </w:tc>
      </w:tr>
      <w:tr w:rsidR="004600E9" w:rsidRPr="00EB3AF9" w:rsidTr="00E2639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Symbol" w:hAnsi="Symbol"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Cambria" w:hAnsi="Cambria" w:cs="Cambria"/>
                <w:color w:val="002060"/>
                <w:sz w:val="24"/>
                <w:szCs w:val="24"/>
                <w:lang w:eastAsia="hu-HU"/>
              </w:rPr>
              <w:sym w:font="Symbol" w:char="F0C3"/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 xml:space="preserve">4 héten belül: 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5 500 Ft</w:t>
            </w:r>
          </w:p>
        </w:tc>
      </w:tr>
      <w:tr w:rsidR="004600E9" w:rsidRPr="00EB3AF9" w:rsidTr="002F71EF">
        <w:trPr>
          <w:trHeight w:val="255"/>
        </w:trPr>
        <w:tc>
          <w:tcPr>
            <w:tcW w:w="1144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0E9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color w:val="002060"/>
                <w:sz w:val="16"/>
                <w:szCs w:val="16"/>
                <w:lang w:eastAsia="hu-HU"/>
              </w:rPr>
            </w:pPr>
          </w:p>
          <w:p w:rsidR="004600E9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color w:val="002060"/>
                <w:sz w:val="16"/>
                <w:szCs w:val="16"/>
                <w:lang w:eastAsia="hu-HU"/>
              </w:rPr>
            </w:pPr>
          </w:p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color w:val="002060"/>
                <w:sz w:val="16"/>
                <w:szCs w:val="16"/>
                <w:lang w:eastAsia="hu-HU"/>
              </w:rPr>
            </w:pPr>
            <w:r w:rsidRPr="005B598F">
              <w:rPr>
                <w:rFonts w:ascii="Candara" w:hAnsi="Candara"/>
                <w:color w:val="002060"/>
                <w:sz w:val="16"/>
                <w:szCs w:val="16"/>
                <w:lang w:eastAsia="hu-HU"/>
              </w:rPr>
              <w:t>Áraim Forintban értendők és az Áfát tartalmazzák!</w:t>
            </w:r>
          </w:p>
        </w:tc>
      </w:tr>
      <w:tr w:rsidR="004600E9" w:rsidRPr="00EB3AF9" w:rsidTr="002F71EF">
        <w:trPr>
          <w:trHeight w:val="345"/>
        </w:trPr>
        <w:tc>
          <w:tcPr>
            <w:tcW w:w="1144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</w:tcPr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color w:val="002060"/>
                <w:sz w:val="16"/>
                <w:szCs w:val="16"/>
                <w:lang w:eastAsia="hu-HU"/>
              </w:rPr>
            </w:pPr>
            <w:r w:rsidRPr="005B598F">
              <w:rPr>
                <w:rFonts w:ascii="Candara" w:hAnsi="Candara"/>
                <w:color w:val="002060"/>
                <w:sz w:val="16"/>
                <w:szCs w:val="16"/>
                <w:lang w:eastAsia="hu-HU"/>
              </w:rPr>
              <w:t>Érvényes: 2014. november 29-től</w:t>
            </w:r>
          </w:p>
        </w:tc>
      </w:tr>
      <w:tr w:rsidR="004600E9" w:rsidRPr="00EB3AF9" w:rsidTr="002F71EF">
        <w:trPr>
          <w:trHeight w:val="900"/>
        </w:trPr>
        <w:tc>
          <w:tcPr>
            <w:tcW w:w="1144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0E9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</w:pPr>
          </w:p>
          <w:p w:rsidR="004600E9" w:rsidRPr="005B598F" w:rsidRDefault="004600E9" w:rsidP="005B598F">
            <w:pPr>
              <w:spacing w:after="0" w:line="240" w:lineRule="auto"/>
              <w:jc w:val="center"/>
              <w:rPr>
                <w:rFonts w:ascii="Candara" w:hAnsi="Candara"/>
                <w:color w:val="002060"/>
                <w:sz w:val="24"/>
                <w:szCs w:val="24"/>
                <w:lang w:eastAsia="hu-HU"/>
              </w:rPr>
            </w:pP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Nagy Edina</w:t>
            </w:r>
            <w:r w:rsidRPr="005B598F">
              <w:rPr>
                <w:rFonts w:ascii="Candara" w:hAnsi="Candara"/>
                <w:color w:val="002060"/>
                <w:sz w:val="24"/>
                <w:szCs w:val="24"/>
                <w:lang w:eastAsia="hu-HU"/>
              </w:rPr>
              <w:t xml:space="preserve"> </w:t>
            </w:r>
            <w:r w:rsidRPr="005B598F">
              <w:rPr>
                <w:rFonts w:ascii="Candara" w:hAnsi="Candara"/>
                <w:color w:val="002060"/>
                <w:sz w:val="24"/>
                <w:szCs w:val="24"/>
                <w:lang w:eastAsia="hu-HU"/>
              </w:rPr>
              <w:br/>
              <w:t>kozmetikus</w:t>
            </w:r>
            <w:r w:rsidRPr="005B598F">
              <w:rPr>
                <w:rFonts w:ascii="Candara" w:hAnsi="Candara"/>
                <w:color w:val="002060"/>
                <w:sz w:val="24"/>
                <w:szCs w:val="24"/>
                <w:lang w:eastAsia="hu-HU"/>
              </w:rPr>
              <w:br/>
            </w:r>
            <w:r w:rsidRPr="005B598F">
              <w:rPr>
                <w:rFonts w:ascii="Candara" w:hAnsi="Candara"/>
                <w:b/>
                <w:bCs/>
                <w:color w:val="002060"/>
                <w:sz w:val="24"/>
                <w:szCs w:val="24"/>
                <w:lang w:eastAsia="hu-HU"/>
              </w:rPr>
              <w:t>06-20/327-47-03</w:t>
            </w:r>
          </w:p>
        </w:tc>
      </w:tr>
    </w:tbl>
    <w:p w:rsidR="004600E9" w:rsidRPr="005B598F" w:rsidRDefault="004600E9" w:rsidP="002F71EF">
      <w:pPr>
        <w:rPr>
          <w:color w:val="002060"/>
        </w:rPr>
      </w:pPr>
      <w:r>
        <w:rPr>
          <w:noProof/>
          <w:lang w:eastAsia="hu-HU"/>
        </w:rPr>
        <w:pict>
          <v:shape id="Kép 7" o:spid="_x0000_s1030" type="#_x0000_t75" alt="http://p1.pichost.me/i/13/1356875.jpg" style="position:absolute;margin-left:176.2pt;margin-top:-681.15pt;width:295.55pt;height:185.1pt;z-index:-251656192;visibility:visible;mso-position-horizontal-relative:text;mso-position-vertical-relative:text">
            <v:imagedata r:id="rId8" o:title=""/>
          </v:shape>
        </w:pict>
      </w:r>
      <w:r>
        <w:rPr>
          <w:noProof/>
          <w:lang w:eastAsia="hu-HU"/>
        </w:rPr>
        <w:pict>
          <v:shape id="irc_mi" o:spid="_x0000_s1031" type="#_x0000_t75" alt="http://www.salon-service.ru/files/nushiph/Janssen-Cosmetics.jpg" style="position:absolute;margin-left:28.8pt;margin-top:-30.6pt;width:540.05pt;height:203.65pt;z-index:-251660288;visibility:visible;mso-position-horizontal-relative:text;mso-position-vertical-relative:text">
            <v:imagedata r:id="rId10" o:title=""/>
          </v:shape>
        </w:pict>
      </w:r>
      <w:r w:rsidRPr="005B598F">
        <w:rPr>
          <w:color w:val="002060"/>
        </w:rPr>
        <w:fldChar w:fldCharType="end"/>
      </w:r>
    </w:p>
    <w:sectPr w:rsidR="004600E9" w:rsidRPr="005B598F" w:rsidSect="002F71EF">
      <w:pgSz w:w="11906" w:h="16838"/>
      <w:pgMar w:top="284" w:right="142" w:bottom="1418" w:left="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0E9" w:rsidRDefault="004600E9" w:rsidP="00C90E9D">
      <w:pPr>
        <w:spacing w:after="0" w:line="240" w:lineRule="auto"/>
      </w:pPr>
      <w:r>
        <w:separator/>
      </w:r>
    </w:p>
  </w:endnote>
  <w:endnote w:type="continuationSeparator" w:id="0">
    <w:p w:rsidR="004600E9" w:rsidRDefault="004600E9" w:rsidP="00C90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0E9" w:rsidRDefault="004600E9" w:rsidP="00C90E9D">
      <w:pPr>
        <w:spacing w:after="0" w:line="240" w:lineRule="auto"/>
      </w:pPr>
      <w:r>
        <w:separator/>
      </w:r>
    </w:p>
  </w:footnote>
  <w:footnote w:type="continuationSeparator" w:id="0">
    <w:p w:rsidR="004600E9" w:rsidRDefault="004600E9" w:rsidP="00C90E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598F"/>
    <w:rsid w:val="0001616F"/>
    <w:rsid w:val="0026247A"/>
    <w:rsid w:val="002F71EF"/>
    <w:rsid w:val="00326BFF"/>
    <w:rsid w:val="003A5059"/>
    <w:rsid w:val="003F43D4"/>
    <w:rsid w:val="00410D6D"/>
    <w:rsid w:val="004600E9"/>
    <w:rsid w:val="005322F6"/>
    <w:rsid w:val="005944F3"/>
    <w:rsid w:val="005B598F"/>
    <w:rsid w:val="006A37FD"/>
    <w:rsid w:val="006C2A81"/>
    <w:rsid w:val="0073571A"/>
    <w:rsid w:val="007C44BC"/>
    <w:rsid w:val="00962F75"/>
    <w:rsid w:val="00985999"/>
    <w:rsid w:val="009A60DF"/>
    <w:rsid w:val="00AA1A8F"/>
    <w:rsid w:val="00AA36C9"/>
    <w:rsid w:val="00C04C53"/>
    <w:rsid w:val="00C55169"/>
    <w:rsid w:val="00C90E9D"/>
    <w:rsid w:val="00E26394"/>
    <w:rsid w:val="00EB3AF9"/>
    <w:rsid w:val="00EB72F5"/>
    <w:rsid w:val="00F560D2"/>
    <w:rsid w:val="00F8502B"/>
    <w:rsid w:val="00FC4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3D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90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90E9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90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0E9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42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353</Words>
  <Characters>2442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dc:description/>
  <cp:lastModifiedBy>Edina</cp:lastModifiedBy>
  <cp:revision>4</cp:revision>
  <dcterms:created xsi:type="dcterms:W3CDTF">2014-12-04T19:41:00Z</dcterms:created>
  <dcterms:modified xsi:type="dcterms:W3CDTF">2015-02-09T09:38:00Z</dcterms:modified>
</cp:coreProperties>
</file>